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3C" w:rsidRPr="0015062B" w:rsidRDefault="002E513C" w:rsidP="00E54A6D">
      <w:pPr>
        <w:spacing w:line="44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15062B">
        <w:rPr>
          <w:rFonts w:ascii="仿宋_GB2312" w:eastAsia="仿宋_GB2312" w:hAnsi="宋体" w:cs="仿宋_GB2312" w:hint="eastAsia"/>
          <w:kern w:val="0"/>
          <w:sz w:val="28"/>
          <w:szCs w:val="28"/>
        </w:rPr>
        <w:t>附件</w:t>
      </w:r>
      <w:r w:rsidRPr="0015062B">
        <w:rPr>
          <w:rFonts w:ascii="仿宋_GB2312" w:eastAsia="仿宋_GB2312" w:hAnsi="宋体" w:cs="仿宋_GB2312"/>
          <w:kern w:val="0"/>
          <w:sz w:val="28"/>
          <w:szCs w:val="28"/>
        </w:rPr>
        <w:t>1</w:t>
      </w:r>
      <w:r w:rsidRPr="0015062B">
        <w:rPr>
          <w:rFonts w:ascii="仿宋_GB2312" w:eastAsia="仿宋_GB2312" w:hAnsi="宋体" w:cs="仿宋_GB2312" w:hint="eastAsia"/>
          <w:kern w:val="0"/>
          <w:sz w:val="28"/>
          <w:szCs w:val="28"/>
        </w:rPr>
        <w:t>：</w:t>
      </w:r>
    </w:p>
    <w:p w:rsidR="002E513C" w:rsidRDefault="002E513C" w:rsidP="00E54A6D">
      <w:pPr>
        <w:spacing w:line="440" w:lineRule="exact"/>
        <w:jc w:val="center"/>
        <w:rPr>
          <w:rFonts w:ascii="仿宋_GB2312" w:eastAsia="仿宋_GB2312" w:hAnsi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仿宋_GB2312"/>
          <w:b/>
          <w:bCs/>
          <w:kern w:val="0"/>
          <w:sz w:val="44"/>
          <w:szCs w:val="44"/>
        </w:rPr>
        <w:t>2018</w:t>
      </w:r>
      <w:r w:rsidRPr="00283E22">
        <w:rPr>
          <w:rFonts w:ascii="仿宋_GB2312" w:eastAsia="仿宋_GB2312" w:hAnsi="宋体" w:cs="仿宋_GB2312" w:hint="eastAsia"/>
          <w:b/>
          <w:bCs/>
          <w:kern w:val="0"/>
          <w:sz w:val="44"/>
          <w:szCs w:val="44"/>
        </w:rPr>
        <w:t>年学院兼职辅导员需求一览表</w:t>
      </w:r>
    </w:p>
    <w:p w:rsidR="002E513C" w:rsidRPr="00E54A6D" w:rsidRDefault="002E513C"/>
    <w:tbl>
      <w:tblPr>
        <w:tblW w:w="14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180"/>
        <w:gridCol w:w="2780"/>
        <w:gridCol w:w="1720"/>
        <w:gridCol w:w="1800"/>
        <w:gridCol w:w="2140"/>
        <w:gridCol w:w="4180"/>
      </w:tblGrid>
      <w:tr w:rsidR="002E513C">
        <w:trPr>
          <w:trHeight w:val="1015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报名联系电话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 w:rsidR="002E513C">
        <w:trPr>
          <w:trHeight w:val="1055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男女各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1)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屈光峰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0553-5910620</w:t>
            </w:r>
          </w:p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18955338019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法学院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、研究生、教师各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人；</w:t>
            </w:r>
          </w:p>
          <w:p w:rsidR="002E513C" w:rsidRDefault="002E513C">
            <w:pPr>
              <w:widowControl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、有学院相关专业背景者优先。</w:t>
            </w:r>
          </w:p>
        </w:tc>
      </w:tr>
      <w:tr w:rsidR="002E513C">
        <w:trPr>
          <w:trHeight w:val="1210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男女各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1)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13966008880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经济管理学院二楼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229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经管类专业优先</w:t>
            </w:r>
          </w:p>
        </w:tc>
      </w:tr>
      <w:tr w:rsidR="002E513C">
        <w:trPr>
          <w:trHeight w:val="1002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张如华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0553-3937009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教科院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316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教科院相关专业；</w:t>
            </w:r>
          </w:p>
          <w:p w:rsidR="002E513C" w:rsidRDefault="002E513C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中共党员；</w:t>
            </w:r>
          </w:p>
          <w:p w:rsidR="002E513C" w:rsidRDefault="002E513C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研一。</w:t>
            </w:r>
          </w:p>
        </w:tc>
      </w:tr>
      <w:tr w:rsidR="002E513C">
        <w:trPr>
          <w:trHeight w:val="1002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（男女不限）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汪老师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0553-5910582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外国语学院北楼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中共党员；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吃苦耐劳、抗压能力强；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有较强的文字写作能力。</w:t>
            </w:r>
          </w:p>
        </w:tc>
      </w:tr>
      <w:tr w:rsidR="002E513C">
        <w:trPr>
          <w:trHeight w:val="1002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（男女不限）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妍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0553-5910636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数学与统计学院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性别不限；</w:t>
            </w:r>
          </w:p>
          <w:p w:rsidR="002E513C" w:rsidRDefault="002E513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工作踏实认真；</w:t>
            </w:r>
          </w:p>
          <w:p w:rsidR="002E513C" w:rsidRDefault="002E513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文字功底较好；</w:t>
            </w:r>
          </w:p>
          <w:p w:rsidR="002E513C" w:rsidRDefault="002E513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语言表达能力较强。</w:t>
            </w:r>
          </w:p>
        </w:tc>
      </w:tr>
      <w:tr w:rsidR="002E513C">
        <w:trPr>
          <w:trHeight w:val="1002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报名联系电话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 w:rsidR="002E513C">
        <w:trPr>
          <w:trHeight w:val="1002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男女各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1)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莫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霏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15395378</w:t>
            </w:r>
            <w:bookmarkStart w:id="0" w:name="_GoBack"/>
            <w:bookmarkEnd w:id="0"/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517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学苑南楼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号楼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、热爱学生工作，有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年以上主要学生干部经历；</w:t>
            </w:r>
          </w:p>
          <w:p w:rsidR="002E513C" w:rsidRDefault="002E513C">
            <w:pPr>
              <w:widowControl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、品学兼优，获得过综合测评一等奖学金；</w:t>
            </w:r>
          </w:p>
          <w:p w:rsidR="002E513C" w:rsidRDefault="002E513C">
            <w:pPr>
              <w:widowControl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、富有爱心责任心，有志愿服务经历者优先。</w:t>
            </w:r>
          </w:p>
        </w:tc>
      </w:tr>
      <w:tr w:rsidR="002E513C">
        <w:trPr>
          <w:trHeight w:val="1002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地理与旅游学院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2(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男女各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1)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赵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将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18355319559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地旅学院行政楼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热爱辅导员工作；</w:t>
            </w:r>
          </w:p>
          <w:p w:rsidR="002E513C" w:rsidRDefault="002E513C">
            <w:pPr>
              <w:widowControl/>
              <w:numPr>
                <w:ilvl w:val="0"/>
                <w:numId w:val="3"/>
              </w:numPr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具备较强的组织管理能力、文字能力和沟通协调能力。</w:t>
            </w:r>
          </w:p>
        </w:tc>
      </w:tr>
      <w:tr w:rsidR="002E513C">
        <w:trPr>
          <w:trHeight w:val="1002"/>
          <w:jc w:val="center"/>
        </w:trPr>
        <w:tc>
          <w:tcPr>
            <w:tcW w:w="11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278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（女）</w:t>
            </w:r>
          </w:p>
        </w:tc>
        <w:tc>
          <w:tcPr>
            <w:tcW w:w="172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杨友谊</w:t>
            </w:r>
          </w:p>
        </w:tc>
        <w:tc>
          <w:tcPr>
            <w:tcW w:w="180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0553-5910805</w:t>
            </w:r>
          </w:p>
        </w:tc>
        <w:tc>
          <w:tcPr>
            <w:tcW w:w="2140" w:type="dxa"/>
            <w:vAlign w:val="center"/>
          </w:tcPr>
          <w:p w:rsidR="002E513C" w:rsidRDefault="002E513C">
            <w:pPr>
              <w:widowControl/>
              <w:jc w:val="center"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环工学院行政楼</w:t>
            </w:r>
          </w:p>
        </w:tc>
        <w:tc>
          <w:tcPr>
            <w:tcW w:w="4180" w:type="dxa"/>
            <w:vAlign w:val="center"/>
          </w:tcPr>
          <w:p w:rsidR="002E513C" w:rsidRDefault="002E513C">
            <w:pPr>
              <w:widowControl/>
              <w:textAlignment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理工科相关专业</w:t>
            </w:r>
          </w:p>
        </w:tc>
      </w:tr>
      <w:tr w:rsidR="002E513C" w:rsidTr="00E54A6D">
        <w:trPr>
          <w:trHeight w:val="1002"/>
          <w:jc w:val="center"/>
        </w:trPr>
        <w:tc>
          <w:tcPr>
            <w:tcW w:w="2280" w:type="dxa"/>
            <w:gridSpan w:val="2"/>
            <w:vAlign w:val="center"/>
          </w:tcPr>
          <w:p w:rsidR="002E513C" w:rsidRPr="00E54A6D" w:rsidRDefault="002E513C" w:rsidP="00E54A6D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54A6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2620" w:type="dxa"/>
            <w:gridSpan w:val="5"/>
            <w:vAlign w:val="center"/>
          </w:tcPr>
          <w:p w:rsidR="002E513C" w:rsidRPr="00E54A6D" w:rsidRDefault="002E513C" w:rsidP="00E54A6D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54A6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14</w:t>
            </w:r>
            <w:r w:rsidRPr="00E54A6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男，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女，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男女不限）</w:t>
            </w:r>
          </w:p>
        </w:tc>
      </w:tr>
    </w:tbl>
    <w:p w:rsidR="002E513C" w:rsidRPr="00E54A6D" w:rsidRDefault="002E513C">
      <w:pPr>
        <w:rPr>
          <w:b/>
          <w:bCs/>
        </w:rPr>
      </w:pPr>
    </w:p>
    <w:sectPr w:rsidR="002E513C" w:rsidRPr="00E54A6D" w:rsidSect="00D112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C74AA8"/>
    <w:multiLevelType w:val="singleLevel"/>
    <w:tmpl w:val="B0C74AA8"/>
    <w:lvl w:ilvl="0">
      <w:start w:val="1"/>
      <w:numFmt w:val="decimal"/>
      <w:suff w:val="nothing"/>
      <w:lvlText w:val="%1、"/>
      <w:lvlJc w:val="left"/>
    </w:lvl>
  </w:abstractNum>
  <w:abstractNum w:abstractNumId="1">
    <w:nsid w:val="C9193EC5"/>
    <w:multiLevelType w:val="singleLevel"/>
    <w:tmpl w:val="C9193EC5"/>
    <w:lvl w:ilvl="0">
      <w:start w:val="1"/>
      <w:numFmt w:val="decimal"/>
      <w:suff w:val="nothing"/>
      <w:lvlText w:val="%1、"/>
      <w:lvlJc w:val="left"/>
    </w:lvl>
  </w:abstractNum>
  <w:abstractNum w:abstractNumId="2">
    <w:nsid w:val="F45D70B0"/>
    <w:multiLevelType w:val="singleLevel"/>
    <w:tmpl w:val="F45D70B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A54B1E"/>
    <w:rsid w:val="001351D2"/>
    <w:rsid w:val="0015062B"/>
    <w:rsid w:val="00283E22"/>
    <w:rsid w:val="002E513C"/>
    <w:rsid w:val="003F299E"/>
    <w:rsid w:val="00A60C66"/>
    <w:rsid w:val="00D1120B"/>
    <w:rsid w:val="00E54A6D"/>
    <w:rsid w:val="37A5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0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109</Words>
  <Characters>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灿er</dc:creator>
  <cp:keywords/>
  <dc:description/>
  <cp:lastModifiedBy>PC</cp:lastModifiedBy>
  <cp:revision>2</cp:revision>
  <dcterms:created xsi:type="dcterms:W3CDTF">2018-06-07T03:21:00Z</dcterms:created>
  <dcterms:modified xsi:type="dcterms:W3CDTF">2018-06-07T03:21:00Z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